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2210FD">
        <w:rPr>
          <w:rFonts w:ascii="Arial" w:hAnsi="Arial" w:cs="Arial"/>
          <w:sz w:val="16"/>
        </w:rPr>
        <w:t>9A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787"/>
        <w:gridCol w:w="1418"/>
      </w:tblGrid>
      <w:tr w:rsidR="005939DF" w:rsidRPr="004201E6" w:rsidTr="004201E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AA448E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Pr="004201E6" w:rsidRDefault="00C603A6" w:rsidP="00C603A6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ADMIS</w:t>
            </w:r>
            <w:r w:rsidR="004C4BBD">
              <w:rPr>
                <w:rFonts w:ascii="Arial" w:hAnsi="Arial" w:cs="Arial"/>
                <w:sz w:val="32"/>
              </w:rPr>
              <w:t>S</w:t>
            </w:r>
            <w:r>
              <w:rPr>
                <w:rFonts w:ascii="Arial" w:hAnsi="Arial" w:cs="Arial"/>
                <w:sz w:val="32"/>
              </w:rPr>
              <w:t xml:space="preserve">ION AND </w:t>
            </w:r>
            <w:r w:rsidR="00996F99">
              <w:rPr>
                <w:rFonts w:ascii="Arial" w:hAnsi="Arial" w:cs="Arial"/>
                <w:sz w:val="32"/>
              </w:rPr>
              <w:t>CONSENT TO SENTENCE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>
            <w:pPr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BC131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AA448E" w:rsidRPr="00C00A0C" w:rsidRDefault="00257D11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 xml:space="preserve">Section </w:t>
            </w:r>
            <w:r w:rsidR="00BC1317">
              <w:rPr>
                <w:rFonts w:ascii="Arial" w:hAnsi="Arial" w:cs="Arial"/>
                <w:sz w:val="20"/>
              </w:rPr>
              <w:t>116(1)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A4417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43AC1" w:rsidRPr="004201E6" w:rsidTr="00A4417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643AC1" w:rsidRPr="00643AC1" w:rsidRDefault="00643AC1" w:rsidP="00643AC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643AC1">
              <w:rPr>
                <w:rFonts w:ascii="Arial" w:hAnsi="Arial" w:cs="Arial"/>
                <w:b/>
                <w:color w:val="FFFFFF"/>
                <w:sz w:val="20"/>
              </w:rPr>
              <w:t>It is advisable not to complete this form unless you have had legal advice</w:t>
            </w:r>
          </w:p>
        </w:tc>
      </w:tr>
      <w:tr w:rsidR="003B7F4B" w:rsidRPr="004201E6" w:rsidTr="00A441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2F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4201E6" w:rsidTr="003B7F4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F7359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B7F4B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7F4B" w:rsidRPr="00B70E4D" w:rsidRDefault="003B7F4B" w:rsidP="003B7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3B7F4B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CD1DDD" w:rsidRPr="004201E6" w:rsidTr="003B7F4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1DDD" w:rsidRPr="00B70E4D" w:rsidRDefault="00CD1DDD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2" w:name="Text2"/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DDD" w:rsidRPr="00B70E4D" w:rsidRDefault="00CD1DDD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AppGivenName"/>
        <w:bookmarkStart w:id="4" w:name="Text3"/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D" w:rsidRPr="00B70E4D" w:rsidRDefault="00CD1DDD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bookmarkEnd w:id="4"/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DDD" w:rsidRPr="00B70E4D" w:rsidRDefault="00CD1DDD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E5652" w:rsidRPr="00CD1DD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CD1DDD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D" w:rsidRPr="00B70E4D" w:rsidRDefault="00CD1DDD" w:rsidP="003144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D" w:rsidRPr="00C00A0C" w:rsidRDefault="00CD1DDD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D" w:rsidRPr="00C00A0C" w:rsidRDefault="00CD1DDD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283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DDD" w:rsidRPr="00C00A0C" w:rsidRDefault="00CD1DDD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 Number</w:t>
            </w:r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6" w:name="Text4"/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E50ED"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5"/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E50ED"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AD367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8" w:name="Text6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AD3670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8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9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636E98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="000F5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603A6" w:rsidRPr="004201E6" w:rsidTr="00C603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603A6" w:rsidRPr="00B70E4D" w:rsidRDefault="00C603A6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03A6" w:rsidRPr="00B70E4D" w:rsidRDefault="00C603A6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603A6" w:rsidRPr="004201E6" w:rsidTr="00C603A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603A6" w:rsidRPr="00B70E4D" w:rsidRDefault="00C603A6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03A6" w:rsidRPr="00B70E4D" w:rsidRDefault="00C603A6" w:rsidP="00CB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3A6" w:rsidRPr="00B70E4D" w:rsidRDefault="00C603A6" w:rsidP="00CB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12" w:name="Text1"/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603A6" w:rsidRPr="00B70E4D" w:rsidRDefault="00C603A6" w:rsidP="00CB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C603A6" w:rsidRPr="00B70E4D" w:rsidTr="00C603A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603A6" w:rsidRPr="00B70E4D" w:rsidRDefault="00C603A6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A6" w:rsidRPr="00C00A0C" w:rsidRDefault="00C603A6" w:rsidP="00CB724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Street 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A6" w:rsidRPr="00C00A0C" w:rsidRDefault="00C603A6" w:rsidP="00CB724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3A6" w:rsidRPr="00C00A0C" w:rsidRDefault="00C603A6" w:rsidP="00CB724F">
            <w:pPr>
              <w:ind w:left="34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C603A6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603A6" w:rsidRPr="00B70E4D" w:rsidRDefault="00C603A6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603A6" w:rsidRPr="00B70E4D" w:rsidRDefault="00C603A6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03A6" w:rsidRPr="00B70E4D" w:rsidRDefault="00C603A6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603A6" w:rsidRPr="00B70E4D" w:rsidRDefault="00C603A6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603A6" w:rsidRPr="003B52B8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603A6" w:rsidRPr="003B52B8" w:rsidRDefault="00C603A6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603A6" w:rsidRPr="00C00A0C" w:rsidRDefault="00C603A6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603A6" w:rsidRPr="00C00A0C" w:rsidRDefault="00C603A6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03A6" w:rsidRPr="00C00A0C" w:rsidRDefault="00C603A6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C603A6" w:rsidRPr="004201E6" w:rsidTr="00B0672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03A6" w:rsidRPr="00B0672F" w:rsidRDefault="00C603A6" w:rsidP="003B7F4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0672F">
              <w:rPr>
                <w:rFonts w:ascii="Arial" w:hAnsi="Arial" w:cs="Arial"/>
                <w:sz w:val="20"/>
              </w:rPr>
              <w:t xml:space="preserve">The </w:t>
            </w:r>
            <w:r w:rsidR="002210FD">
              <w:rPr>
                <w:rFonts w:ascii="Arial" w:hAnsi="Arial" w:cs="Arial"/>
                <w:sz w:val="20"/>
              </w:rPr>
              <w:t>I</w:t>
            </w:r>
            <w:r w:rsidRPr="00B0672F">
              <w:rPr>
                <w:rFonts w:ascii="Arial" w:hAnsi="Arial" w:cs="Arial"/>
                <w:sz w:val="20"/>
              </w:rPr>
              <w:t>nformation to which this form is attached contains major indictable charges.</w:t>
            </w:r>
          </w:p>
          <w:p w:rsidR="00C603A6" w:rsidRPr="00B0672F" w:rsidRDefault="00C603A6" w:rsidP="003B7F4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0672F">
              <w:rPr>
                <w:rFonts w:ascii="Arial" w:hAnsi="Arial" w:cs="Arial"/>
                <w:sz w:val="20"/>
              </w:rPr>
              <w:t xml:space="preserve">You </w:t>
            </w:r>
            <w:r w:rsidR="00B8787E">
              <w:rPr>
                <w:rFonts w:ascii="Arial" w:hAnsi="Arial" w:cs="Arial"/>
                <w:sz w:val="20"/>
              </w:rPr>
              <w:t xml:space="preserve">can </w:t>
            </w:r>
            <w:r w:rsidRPr="00B0672F">
              <w:rPr>
                <w:rFonts w:ascii="Arial" w:hAnsi="Arial" w:cs="Arial"/>
                <w:sz w:val="20"/>
              </w:rPr>
              <w:t xml:space="preserve">admit the charge/s and consent to be sentenced by a </w:t>
            </w:r>
            <w:r>
              <w:rPr>
                <w:rFonts w:ascii="Arial" w:hAnsi="Arial" w:cs="Arial"/>
                <w:sz w:val="20"/>
              </w:rPr>
              <w:t>M</w:t>
            </w:r>
            <w:r w:rsidRPr="00B0672F">
              <w:rPr>
                <w:rFonts w:ascii="Arial" w:hAnsi="Arial" w:cs="Arial"/>
                <w:sz w:val="20"/>
              </w:rPr>
              <w:t xml:space="preserve">agistrate, rather than a </w:t>
            </w:r>
            <w:r>
              <w:rPr>
                <w:rFonts w:ascii="Arial" w:hAnsi="Arial" w:cs="Arial"/>
                <w:sz w:val="20"/>
              </w:rPr>
              <w:t>J</w:t>
            </w:r>
            <w:r w:rsidRPr="00B0672F">
              <w:rPr>
                <w:rFonts w:ascii="Arial" w:hAnsi="Arial" w:cs="Arial"/>
                <w:sz w:val="20"/>
              </w:rPr>
              <w:t xml:space="preserve">udge in the District or Supreme Court. </w:t>
            </w:r>
            <w:r w:rsidR="00837D25">
              <w:rPr>
                <w:rFonts w:ascii="Arial" w:hAnsi="Arial" w:cs="Arial"/>
                <w:sz w:val="20"/>
              </w:rPr>
              <w:t>The Director of Public Prosecutions must also consent.</w:t>
            </w:r>
          </w:p>
          <w:p w:rsidR="00C603A6" w:rsidRPr="00B0672F" w:rsidRDefault="00C603A6" w:rsidP="00C603A6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B0672F">
              <w:rPr>
                <w:rFonts w:ascii="Arial" w:hAnsi="Arial" w:cs="Arial"/>
                <w:sz w:val="20"/>
              </w:rPr>
              <w:t xml:space="preserve">If you want to </w:t>
            </w:r>
            <w:r>
              <w:rPr>
                <w:rFonts w:ascii="Arial" w:hAnsi="Arial" w:cs="Arial"/>
                <w:sz w:val="20"/>
              </w:rPr>
              <w:t xml:space="preserve">admit </w:t>
            </w:r>
            <w:r w:rsidRPr="00B0672F">
              <w:rPr>
                <w:rFonts w:ascii="Arial" w:hAnsi="Arial" w:cs="Arial"/>
                <w:sz w:val="20"/>
              </w:rPr>
              <w:t>the charge/s an</w:t>
            </w:r>
            <w:r>
              <w:rPr>
                <w:rFonts w:ascii="Arial" w:hAnsi="Arial" w:cs="Arial"/>
                <w:sz w:val="20"/>
              </w:rPr>
              <w:t>d consent to be sentenced by a M</w:t>
            </w:r>
            <w:r w:rsidRPr="00B0672F">
              <w:rPr>
                <w:rFonts w:ascii="Arial" w:hAnsi="Arial" w:cs="Arial"/>
                <w:sz w:val="20"/>
              </w:rPr>
              <w:t xml:space="preserve">agistrate </w:t>
            </w:r>
            <w:r w:rsidRPr="00B0672F">
              <w:rPr>
                <w:rFonts w:ascii="Arial" w:hAnsi="Arial" w:cs="Arial"/>
                <w:b/>
                <w:sz w:val="20"/>
              </w:rPr>
              <w:t xml:space="preserve">you MUST complete this form. </w:t>
            </w:r>
          </w:p>
        </w:tc>
      </w:tr>
      <w:tr w:rsidR="00C603A6" w:rsidRPr="004201E6" w:rsidTr="00237E7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03A6" w:rsidRPr="00B774F3" w:rsidRDefault="00C603A6" w:rsidP="00A441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Admission and Consent</w:t>
            </w:r>
          </w:p>
        </w:tc>
      </w:tr>
      <w:tr w:rsidR="00C603A6" w:rsidRPr="004201E6" w:rsidTr="003C1B0E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11023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C603A6" w:rsidRDefault="00C603A6" w:rsidP="00A4417C">
            <w:pPr>
              <w:tabs>
                <w:tab w:val="left" w:pos="555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admit the following major indictable charge/s and consent to being sentenced by the Magistr</w:t>
            </w:r>
            <w:r w:rsidR="004C4BBD">
              <w:rPr>
                <w:rFonts w:ascii="Arial" w:hAnsi="Arial" w:cs="Arial"/>
                <w:sz w:val="20"/>
              </w:rPr>
              <w:t>ates Court:</w:t>
            </w:r>
          </w:p>
          <w:p w:rsidR="00C603A6" w:rsidRPr="00B774F3" w:rsidRDefault="00C603A6" w:rsidP="00237E70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C603A6" w:rsidRPr="004201E6" w:rsidTr="009133C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603A6" w:rsidRPr="00A4417C" w:rsidRDefault="00C603A6" w:rsidP="003C1B0E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0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A4417C">
              <w:rPr>
                <w:rFonts w:ascii="Arial" w:hAnsi="Arial" w:cs="Arial"/>
                <w:sz w:val="20"/>
              </w:rPr>
              <w:tab/>
            </w:r>
            <w:r w:rsidRPr="00A4417C">
              <w:rPr>
                <w:rFonts w:ascii="Arial" w:hAnsi="Arial" w:cs="Arial"/>
                <w:sz w:val="20"/>
              </w:rPr>
              <w:tab/>
            </w:r>
            <w:r w:rsidRPr="00A4417C">
              <w:rPr>
                <w:rFonts w:ascii="Arial" w:hAnsi="Arial" w:cs="Arial"/>
                <w:sz w:val="20"/>
              </w:rPr>
              <w:tab/>
            </w:r>
          </w:p>
          <w:p w:rsidR="00C603A6" w:rsidRPr="00237E70" w:rsidRDefault="00C603A6" w:rsidP="00A4417C">
            <w:pPr>
              <w:tabs>
                <w:tab w:val="center" w:pos="1985"/>
                <w:tab w:val="center" w:pos="7655"/>
              </w:tabs>
              <w:spacing w:after="60"/>
              <w:rPr>
                <w:rFonts w:ascii="Arial" w:hAnsi="Arial" w:cs="Arial"/>
                <w:sz w:val="20"/>
              </w:rPr>
            </w:pPr>
            <w:r w:rsidRPr="00A4417C">
              <w:rPr>
                <w:rFonts w:ascii="Arial" w:hAnsi="Arial" w:cs="Arial"/>
                <w:sz w:val="20"/>
              </w:rPr>
              <w:tab/>
              <w:t>Date</w:t>
            </w:r>
            <w:r w:rsidRPr="00A4417C">
              <w:rPr>
                <w:rFonts w:ascii="Arial" w:hAnsi="Arial" w:cs="Arial"/>
                <w:sz w:val="20"/>
              </w:rPr>
              <w:tab/>
              <w:t>Defendant</w:t>
            </w:r>
          </w:p>
        </w:tc>
      </w:tr>
      <w:tr w:rsidR="00C603A6" w:rsidRPr="004201E6" w:rsidTr="009133C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03A6" w:rsidRDefault="00C603A6" w:rsidP="009C4FD6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certify that the defendant has had legal advice in respect of this admission and consent.</w:t>
            </w:r>
          </w:p>
          <w:p w:rsidR="00C603A6" w:rsidRPr="00A4417C" w:rsidRDefault="00C603A6" w:rsidP="003C1B0E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0"/>
              <w:rPr>
                <w:rFonts w:ascii="Arial" w:hAnsi="Arial" w:cs="Arial"/>
                <w:sz w:val="20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A4417C">
              <w:rPr>
                <w:rFonts w:ascii="Arial" w:hAnsi="Arial" w:cs="Arial"/>
                <w:sz w:val="20"/>
                <w:szCs w:val="22"/>
              </w:rPr>
              <w:tab/>
            </w:r>
            <w:r w:rsidRPr="00A4417C">
              <w:rPr>
                <w:rFonts w:ascii="Arial" w:hAnsi="Arial" w:cs="Arial"/>
                <w:sz w:val="20"/>
                <w:szCs w:val="22"/>
              </w:rPr>
              <w:tab/>
            </w:r>
            <w:r w:rsidRPr="00A4417C">
              <w:rPr>
                <w:rFonts w:ascii="Arial" w:hAnsi="Arial" w:cs="Arial"/>
                <w:sz w:val="20"/>
                <w:szCs w:val="22"/>
              </w:rPr>
              <w:tab/>
            </w:r>
          </w:p>
          <w:p w:rsidR="00C603A6" w:rsidRPr="00B774F3" w:rsidRDefault="00C603A6" w:rsidP="00A4417C">
            <w:pPr>
              <w:tabs>
                <w:tab w:val="center" w:pos="1985"/>
                <w:tab w:val="center" w:pos="7655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 w:rsidR="004C4BBD">
              <w:rPr>
                <w:rFonts w:ascii="Arial" w:hAnsi="Arial" w:cs="Arial"/>
                <w:sz w:val="20"/>
              </w:rPr>
              <w:t xml:space="preserve">Defendant’s </w:t>
            </w:r>
            <w:r>
              <w:rPr>
                <w:rFonts w:ascii="Arial" w:hAnsi="Arial" w:cs="Arial"/>
                <w:sz w:val="20"/>
              </w:rPr>
              <w:t>Solicitor</w:t>
            </w:r>
          </w:p>
        </w:tc>
      </w:tr>
      <w:tr w:rsidR="00C603A6" w:rsidRPr="004201E6" w:rsidTr="00B0672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03A6" w:rsidRDefault="00C603A6" w:rsidP="00B0672F">
            <w:pPr>
              <w:tabs>
                <w:tab w:val="left" w:pos="555"/>
              </w:tabs>
              <w:spacing w:before="1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Solicitor’s Name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  <w:p w:rsidR="00C603A6" w:rsidRDefault="00C603A6" w:rsidP="00B0672F">
            <w:pPr>
              <w:tabs>
                <w:tab w:val="left" w:pos="555"/>
                <w:tab w:val="left" w:pos="3372"/>
                <w:tab w:val="left" w:pos="680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Facsimile: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Email: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C1B0E" w:rsidRDefault="003C1B0E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B0672F" w:rsidRPr="004201E6" w:rsidTr="00B0672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672F" w:rsidRPr="00A4417C" w:rsidRDefault="00B0672F" w:rsidP="003C1B0E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A4417C">
              <w:rPr>
                <w:rFonts w:ascii="Arial" w:hAnsi="Arial" w:cs="Arial"/>
                <w:sz w:val="20"/>
                <w:szCs w:val="22"/>
              </w:rPr>
              <w:tab/>
            </w:r>
            <w:r w:rsidRPr="00A4417C">
              <w:rPr>
                <w:rFonts w:ascii="Arial" w:hAnsi="Arial" w:cs="Arial"/>
                <w:sz w:val="20"/>
                <w:szCs w:val="22"/>
              </w:rPr>
              <w:tab/>
            </w:r>
            <w:r w:rsidRPr="00A4417C">
              <w:rPr>
                <w:rFonts w:ascii="Arial" w:hAnsi="Arial" w:cs="Arial"/>
                <w:sz w:val="20"/>
                <w:szCs w:val="22"/>
              </w:rPr>
              <w:tab/>
            </w:r>
          </w:p>
          <w:p w:rsidR="00B0672F" w:rsidRPr="00B774F3" w:rsidRDefault="00B0672F" w:rsidP="00A4417C">
            <w:pPr>
              <w:tabs>
                <w:tab w:val="center" w:pos="1985"/>
                <w:tab w:val="center" w:pos="7655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 w:rsidR="004C4BBD">
              <w:rPr>
                <w:rFonts w:ascii="Arial" w:hAnsi="Arial" w:cs="Arial"/>
                <w:sz w:val="20"/>
              </w:rPr>
              <w:t xml:space="preserve">Defendant’s </w:t>
            </w:r>
            <w:r>
              <w:rPr>
                <w:rFonts w:ascii="Arial" w:hAnsi="Arial" w:cs="Arial"/>
                <w:sz w:val="20"/>
              </w:rPr>
              <w:t>Counsel</w:t>
            </w:r>
          </w:p>
        </w:tc>
      </w:tr>
      <w:tr w:rsidR="00B0672F" w:rsidRPr="004201E6" w:rsidTr="00A4417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672F" w:rsidRDefault="00B0672F" w:rsidP="00B0672F">
            <w:pPr>
              <w:tabs>
                <w:tab w:val="left" w:pos="555"/>
              </w:tabs>
              <w:spacing w:before="1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Counsel’s Name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B0672F" w:rsidRDefault="00B0672F" w:rsidP="00D05DA4">
            <w:pPr>
              <w:tabs>
                <w:tab w:val="left" w:pos="555"/>
                <w:tab w:val="left" w:pos="3372"/>
                <w:tab w:val="left" w:pos="680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Facsimile: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Email: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33C4" w:rsidRPr="004201E6" w:rsidTr="00A4417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3C4" w:rsidRPr="00837D25" w:rsidRDefault="002210FD" w:rsidP="00643AC1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643AC1" w:rsidRPr="00837D25">
              <w:rPr>
                <w:rFonts w:ascii="Arial" w:hAnsi="Arial" w:cs="Arial"/>
                <w:sz w:val="20"/>
              </w:rPr>
              <w:t xml:space="preserve">n behalf of the Director of Public Prosecutions, </w:t>
            </w:r>
            <w:r>
              <w:rPr>
                <w:rFonts w:ascii="Arial" w:hAnsi="Arial" w:cs="Arial"/>
                <w:sz w:val="20"/>
              </w:rPr>
              <w:t xml:space="preserve">I </w:t>
            </w:r>
            <w:r w:rsidR="00643AC1" w:rsidRPr="00837D25">
              <w:rPr>
                <w:rFonts w:ascii="Arial" w:hAnsi="Arial" w:cs="Arial"/>
                <w:sz w:val="20"/>
              </w:rPr>
              <w:t>consent to the defendant being sentenced by the Magistrates Court.</w:t>
            </w:r>
          </w:p>
          <w:p w:rsidR="009133C4" w:rsidRPr="009133C4" w:rsidRDefault="009133C4" w:rsidP="003C1B0E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  <w:r w:rsidRPr="009133C4">
              <w:rPr>
                <w:rFonts w:ascii="Arial" w:hAnsi="Arial" w:cs="Arial"/>
                <w:color w:val="548DD4"/>
                <w:sz w:val="22"/>
                <w:szCs w:val="22"/>
              </w:rPr>
              <w:tab/>
            </w:r>
            <w:r w:rsidRPr="00A4417C">
              <w:rPr>
                <w:rFonts w:ascii="Arial" w:hAnsi="Arial" w:cs="Arial"/>
                <w:sz w:val="20"/>
                <w:szCs w:val="22"/>
              </w:rPr>
              <w:tab/>
            </w:r>
            <w:r w:rsidRPr="00A4417C">
              <w:rPr>
                <w:rFonts w:ascii="Arial" w:hAnsi="Arial" w:cs="Arial"/>
                <w:sz w:val="20"/>
                <w:szCs w:val="22"/>
              </w:rPr>
              <w:tab/>
            </w:r>
            <w:r w:rsidRPr="00A4417C">
              <w:rPr>
                <w:rFonts w:ascii="Arial" w:hAnsi="Arial" w:cs="Arial"/>
                <w:sz w:val="20"/>
                <w:szCs w:val="22"/>
              </w:rPr>
              <w:tab/>
            </w:r>
          </w:p>
          <w:p w:rsidR="009133C4" w:rsidRPr="009133C4" w:rsidRDefault="009133C4" w:rsidP="00A4417C">
            <w:pPr>
              <w:tabs>
                <w:tab w:val="center" w:pos="1985"/>
                <w:tab w:val="center" w:pos="7655"/>
              </w:tabs>
              <w:spacing w:after="60"/>
              <w:rPr>
                <w:rFonts w:ascii="Arial" w:hAnsi="Arial" w:cs="Arial"/>
                <w:color w:val="548DD4"/>
                <w:sz w:val="20"/>
              </w:rPr>
            </w:pPr>
            <w:r w:rsidRPr="009133C4">
              <w:rPr>
                <w:rFonts w:ascii="Arial" w:hAnsi="Arial" w:cs="Arial"/>
                <w:sz w:val="20"/>
              </w:rPr>
              <w:tab/>
              <w:t>Date</w:t>
            </w:r>
            <w:r w:rsidRPr="009133C4">
              <w:rPr>
                <w:rFonts w:ascii="Arial" w:hAnsi="Arial" w:cs="Arial"/>
                <w:sz w:val="20"/>
              </w:rPr>
              <w:tab/>
              <w:t>Director of Public Prosecutions</w:t>
            </w:r>
          </w:p>
        </w:tc>
      </w:tr>
      <w:tr w:rsidR="009133C4" w:rsidRPr="004201E6" w:rsidTr="003C1B0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33C4" w:rsidRDefault="009133C4" w:rsidP="009133C4">
            <w:pPr>
              <w:tabs>
                <w:tab w:val="left" w:pos="555"/>
              </w:tabs>
              <w:spacing w:before="1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Prosecutor’s Name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9133C4" w:rsidRDefault="009133C4" w:rsidP="009133C4">
            <w:pPr>
              <w:tabs>
                <w:tab w:val="left" w:pos="555"/>
                <w:tab w:val="left" w:pos="3372"/>
                <w:tab w:val="left" w:pos="680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Facsimile: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Email: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3AC1" w:rsidRPr="004201E6" w:rsidTr="00643AC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3AC1" w:rsidRPr="00643AC1" w:rsidRDefault="00643AC1" w:rsidP="00643AC1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43AC1">
              <w:rPr>
                <w:rFonts w:ascii="Arial" w:hAnsi="Arial" w:cs="Arial"/>
                <w:b/>
                <w:sz w:val="20"/>
              </w:rPr>
              <w:t>IMPORTANT NOTICE</w:t>
            </w:r>
          </w:p>
          <w:p w:rsidR="00643AC1" w:rsidRDefault="00C603A6" w:rsidP="00B8787E">
            <w:pPr>
              <w:tabs>
                <w:tab w:val="left" w:pos="55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form must be </w:t>
            </w:r>
            <w:r w:rsidR="00B8787E">
              <w:rPr>
                <w:rFonts w:ascii="Arial" w:hAnsi="Arial" w:cs="Arial"/>
                <w:sz w:val="20"/>
              </w:rPr>
              <w:t>presented to the Court either at the time the defendant appears before the Court or at the time the defendant returns a written plea of guilty.</w:t>
            </w:r>
          </w:p>
          <w:p w:rsidR="00643AC1" w:rsidRDefault="00643AC1" w:rsidP="00B8787E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copy of the information to which this </w:t>
            </w:r>
            <w:r w:rsidR="00B8787E">
              <w:rPr>
                <w:rFonts w:ascii="Arial" w:hAnsi="Arial" w:cs="Arial"/>
                <w:sz w:val="20"/>
              </w:rPr>
              <w:t>admission and consent relate</w:t>
            </w:r>
            <w:r>
              <w:rPr>
                <w:rFonts w:ascii="Arial" w:hAnsi="Arial" w:cs="Arial"/>
                <w:sz w:val="20"/>
              </w:rPr>
              <w:t xml:space="preserve"> must be attached.</w:t>
            </w:r>
          </w:p>
        </w:tc>
      </w:tr>
    </w:tbl>
    <w:p w:rsidR="001228E9" w:rsidRPr="004201E6" w:rsidRDefault="001228E9" w:rsidP="0083155C">
      <w:pPr>
        <w:spacing w:before="120"/>
        <w:rPr>
          <w:rFonts w:ascii="Arial" w:hAnsi="Arial" w:cs="Arial"/>
          <w:b/>
        </w:rPr>
        <w:sectPr w:rsidR="001228E9" w:rsidRPr="004201E6" w:rsidSect="00EA2AED">
          <w:headerReference w:type="even" r:id="rId9"/>
          <w:headerReference w:type="default" r:id="rId10"/>
          <w:footerReference w:type="default" r:id="rId11"/>
          <w:footerReference w:type="first" r:id="rId12"/>
          <w:type w:val="continuous"/>
          <w:pgSz w:w="11907" w:h="16840" w:code="9"/>
          <w:pgMar w:top="567" w:right="567" w:bottom="567" w:left="567" w:header="284" w:footer="284" w:gutter="0"/>
          <w:pgNumType w:start="1"/>
          <w:cols w:space="720"/>
          <w:titlePg/>
        </w:sectPr>
      </w:pPr>
    </w:p>
    <w:p w:rsidR="00AA448E" w:rsidRPr="004201E6" w:rsidRDefault="00AA448E" w:rsidP="004201E6">
      <w:pPr>
        <w:rPr>
          <w:sz w:val="20"/>
        </w:rPr>
      </w:pPr>
    </w:p>
    <w:sectPr w:rsidR="00AA448E" w:rsidRPr="004201E6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F3" w:rsidRDefault="005661F3">
      <w:r>
        <w:separator/>
      </w:r>
    </w:p>
  </w:endnote>
  <w:endnote w:type="continuationSeparator" w:id="0">
    <w:p w:rsidR="005661F3" w:rsidRDefault="0056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658" w:rsidRDefault="008F2658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658" w:rsidRDefault="008F2658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F3" w:rsidRDefault="005661F3">
      <w:r>
        <w:separator/>
      </w:r>
    </w:p>
  </w:footnote>
  <w:footnote w:type="continuationSeparator" w:id="0">
    <w:p w:rsidR="005661F3" w:rsidRDefault="0056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AC1" w:rsidRDefault="00643A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3AC1" w:rsidRDefault="00643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AC1" w:rsidRDefault="00643AC1">
    <w:pPr>
      <w:pStyle w:val="Header"/>
      <w:framePr w:wrap="around" w:vAnchor="text" w:hAnchor="margin" w:xAlign="center" w:y="1"/>
      <w:rPr>
        <w:rStyle w:val="PageNumber"/>
      </w:rPr>
    </w:pPr>
  </w:p>
  <w:p w:rsidR="00643AC1" w:rsidRDefault="00643AC1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1F3"/>
    <w:rsid w:val="00002F22"/>
    <w:rsid w:val="00004539"/>
    <w:rsid w:val="00036F76"/>
    <w:rsid w:val="000559DB"/>
    <w:rsid w:val="00067FA8"/>
    <w:rsid w:val="000A505D"/>
    <w:rsid w:val="000E1614"/>
    <w:rsid w:val="000E2F83"/>
    <w:rsid w:val="000E47A6"/>
    <w:rsid w:val="000F5553"/>
    <w:rsid w:val="00101CE5"/>
    <w:rsid w:val="001034E4"/>
    <w:rsid w:val="00112B5C"/>
    <w:rsid w:val="001228E9"/>
    <w:rsid w:val="00134772"/>
    <w:rsid w:val="00135D38"/>
    <w:rsid w:val="00137837"/>
    <w:rsid w:val="00143D8E"/>
    <w:rsid w:val="00162AA0"/>
    <w:rsid w:val="001C3DA2"/>
    <w:rsid w:val="001C4123"/>
    <w:rsid w:val="001F145D"/>
    <w:rsid w:val="002210FD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E1F5A"/>
    <w:rsid w:val="002E3667"/>
    <w:rsid w:val="00307955"/>
    <w:rsid w:val="0031445E"/>
    <w:rsid w:val="00317242"/>
    <w:rsid w:val="00336933"/>
    <w:rsid w:val="003628C9"/>
    <w:rsid w:val="0036565C"/>
    <w:rsid w:val="00370612"/>
    <w:rsid w:val="00375D66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400F2B"/>
    <w:rsid w:val="0041619E"/>
    <w:rsid w:val="004201E6"/>
    <w:rsid w:val="00465426"/>
    <w:rsid w:val="00494145"/>
    <w:rsid w:val="004B6B8D"/>
    <w:rsid w:val="004C4BBD"/>
    <w:rsid w:val="004C5114"/>
    <w:rsid w:val="004D0BE7"/>
    <w:rsid w:val="004E2589"/>
    <w:rsid w:val="004F25F2"/>
    <w:rsid w:val="00514510"/>
    <w:rsid w:val="005350E4"/>
    <w:rsid w:val="00547637"/>
    <w:rsid w:val="005661F3"/>
    <w:rsid w:val="00586143"/>
    <w:rsid w:val="00591321"/>
    <w:rsid w:val="005931BF"/>
    <w:rsid w:val="005939DF"/>
    <w:rsid w:val="005A4DD5"/>
    <w:rsid w:val="005B448D"/>
    <w:rsid w:val="005E50ED"/>
    <w:rsid w:val="005F778A"/>
    <w:rsid w:val="00627D26"/>
    <w:rsid w:val="00636E98"/>
    <w:rsid w:val="00643AC1"/>
    <w:rsid w:val="00645136"/>
    <w:rsid w:val="0065149E"/>
    <w:rsid w:val="00657428"/>
    <w:rsid w:val="006729C2"/>
    <w:rsid w:val="006945D0"/>
    <w:rsid w:val="006A005A"/>
    <w:rsid w:val="006B46B8"/>
    <w:rsid w:val="00701081"/>
    <w:rsid w:val="007232B1"/>
    <w:rsid w:val="00731F5D"/>
    <w:rsid w:val="00737EF6"/>
    <w:rsid w:val="007435FC"/>
    <w:rsid w:val="007D6FD0"/>
    <w:rsid w:val="007E23B9"/>
    <w:rsid w:val="007F2AEC"/>
    <w:rsid w:val="00807DBB"/>
    <w:rsid w:val="00811DBE"/>
    <w:rsid w:val="0081539C"/>
    <w:rsid w:val="0083155C"/>
    <w:rsid w:val="00837D25"/>
    <w:rsid w:val="00853515"/>
    <w:rsid w:val="00890AC2"/>
    <w:rsid w:val="00891183"/>
    <w:rsid w:val="008A0B67"/>
    <w:rsid w:val="008A1680"/>
    <w:rsid w:val="008C586F"/>
    <w:rsid w:val="008F2658"/>
    <w:rsid w:val="008F7B6C"/>
    <w:rsid w:val="009133C4"/>
    <w:rsid w:val="00996F99"/>
    <w:rsid w:val="009C4FD6"/>
    <w:rsid w:val="00A06398"/>
    <w:rsid w:val="00A4417C"/>
    <w:rsid w:val="00A5020D"/>
    <w:rsid w:val="00A61BF9"/>
    <w:rsid w:val="00A76125"/>
    <w:rsid w:val="00AA448E"/>
    <w:rsid w:val="00AC6F85"/>
    <w:rsid w:val="00AD3670"/>
    <w:rsid w:val="00AD4DC3"/>
    <w:rsid w:val="00AE5185"/>
    <w:rsid w:val="00B0672F"/>
    <w:rsid w:val="00B33C4F"/>
    <w:rsid w:val="00B70E4D"/>
    <w:rsid w:val="00B71488"/>
    <w:rsid w:val="00B774F3"/>
    <w:rsid w:val="00B8787E"/>
    <w:rsid w:val="00BC1317"/>
    <w:rsid w:val="00BC60BF"/>
    <w:rsid w:val="00BF2C92"/>
    <w:rsid w:val="00C00A0C"/>
    <w:rsid w:val="00C070FE"/>
    <w:rsid w:val="00C1655E"/>
    <w:rsid w:val="00C5047E"/>
    <w:rsid w:val="00C6014F"/>
    <w:rsid w:val="00C603A6"/>
    <w:rsid w:val="00CB724F"/>
    <w:rsid w:val="00CD1DDD"/>
    <w:rsid w:val="00CD6065"/>
    <w:rsid w:val="00CE7728"/>
    <w:rsid w:val="00D05DA4"/>
    <w:rsid w:val="00D12818"/>
    <w:rsid w:val="00D15092"/>
    <w:rsid w:val="00D21D57"/>
    <w:rsid w:val="00D31D72"/>
    <w:rsid w:val="00D35CEF"/>
    <w:rsid w:val="00D42C37"/>
    <w:rsid w:val="00DC0BED"/>
    <w:rsid w:val="00DE0D5F"/>
    <w:rsid w:val="00DE4BE3"/>
    <w:rsid w:val="00E1127F"/>
    <w:rsid w:val="00E22682"/>
    <w:rsid w:val="00E860D2"/>
    <w:rsid w:val="00EA2456"/>
    <w:rsid w:val="00EA2AED"/>
    <w:rsid w:val="00EC15D5"/>
    <w:rsid w:val="00EC4728"/>
    <w:rsid w:val="00ED407F"/>
    <w:rsid w:val="00EF18FE"/>
    <w:rsid w:val="00F10F84"/>
    <w:rsid w:val="00F22CE1"/>
    <w:rsid w:val="00F3500E"/>
    <w:rsid w:val="00F56EDC"/>
    <w:rsid w:val="00F87199"/>
    <w:rsid w:val="00F96A3D"/>
    <w:rsid w:val="00FA52F2"/>
    <w:rsid w:val="00FB2827"/>
    <w:rsid w:val="00FB3AC2"/>
    <w:rsid w:val="00FC068E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2B5A1-A151-48BE-884F-BD3EFCFE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1-criminal-rules-current\01-general-forms\Form%209A%20-%20Adminission%20and%20Consent%20to%20Sente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9A - Adminission and Consent to Sentence.dot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2657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2013-03-08T00:55:00Z</cp:lastPrinted>
  <dcterms:created xsi:type="dcterms:W3CDTF">2020-09-22T01:25:00Z</dcterms:created>
  <dcterms:modified xsi:type="dcterms:W3CDTF">2020-09-22T01:25:00Z</dcterms:modified>
</cp:coreProperties>
</file>